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06692" w14:textId="77777777" w:rsidR="00E0728D" w:rsidRDefault="00000000">
      <w:pPr>
        <w:pStyle w:val="Standard"/>
        <w:jc w:val="center"/>
      </w:pPr>
      <w:r>
        <w:rPr>
          <w:rFonts w:ascii="華康特粗楷體" w:eastAsia="華康特粗楷體" w:hAnsi="華康特粗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2F087B" wp14:editId="5E650F54">
                <wp:simplePos x="0" y="0"/>
                <wp:positionH relativeFrom="column">
                  <wp:posOffset>2189521</wp:posOffset>
                </wp:positionH>
                <wp:positionV relativeFrom="paragraph">
                  <wp:posOffset>-6544443</wp:posOffset>
                </wp:positionV>
                <wp:extent cx="2047241" cy="2842897"/>
                <wp:effectExtent l="0" t="0" r="10159" b="14603"/>
                <wp:wrapNone/>
                <wp:docPr id="105398080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2842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CA4528" w14:textId="77777777" w:rsidR="00E0728D" w:rsidRDefault="00000000">
                            <w:pPr>
                              <w:pStyle w:val="Framecontents"/>
                            </w:pPr>
                            <w:r>
                              <w:rPr>
                                <w:color w:val="FF0000"/>
                                <w:sz w:val="144"/>
                                <w:szCs w:val="144"/>
                                <w:lang w:val="zh-TW"/>
                              </w:rPr>
                              <w:t>本頁刪除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F087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2.4pt;margin-top:-515.3pt;width:161.2pt;height:223.8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" strokeweight=".02106mm">
                <v:textbox style="mso-fit-shape-to-text:t">
                  <w:txbxContent>
                    <w:p w14:paraId="0ECA4528" w14:textId="77777777" w:rsidR="00E0728D" w:rsidRDefault="00000000">
                      <w:pPr>
                        <w:pStyle w:val="Framecontents"/>
                      </w:pPr>
                      <w:r>
                        <w:rPr>
                          <w:color w:val="FF0000"/>
                          <w:sz w:val="144"/>
                          <w:szCs w:val="144"/>
                          <w:lang w:val="zh-TW"/>
                        </w:rPr>
                        <w:t>本頁刪除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特粗楷體" w:eastAsia="華康特粗楷體" w:hAnsi="華康特粗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09EFA4" wp14:editId="263B5686">
                <wp:simplePos x="0" y="0"/>
                <wp:positionH relativeFrom="column">
                  <wp:posOffset>-343082</wp:posOffset>
                </wp:positionH>
                <wp:positionV relativeFrom="paragraph">
                  <wp:posOffset>-9715682</wp:posOffset>
                </wp:positionV>
                <wp:extent cx="914400" cy="342900"/>
                <wp:effectExtent l="0" t="0" r="19050" b="19050"/>
                <wp:wrapNone/>
                <wp:docPr id="203446962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5B0603" w14:textId="77777777" w:rsidR="00E0728D" w:rsidRDefault="00000000">
                            <w:pPr>
                              <w:pStyle w:val="Framecontents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實習海報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EFA4" id="文字方塊 2" o:spid="_x0000_s1027" type="#_x0000_t202" style="position:absolute;left:0;text-align:left;margin-left:-27pt;margin-top:-765pt;width:1in;height:2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" strokeweight=".02106mm">
                <v:textbox>
                  <w:txbxContent>
                    <w:p w14:paraId="255B0603" w14:textId="77777777" w:rsidR="00E0728D" w:rsidRDefault="00000000">
                      <w:pPr>
                        <w:pStyle w:val="Framecontents"/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實習海報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特粗楷體" w:eastAsia="華康特粗楷體" w:hAnsi="華康特粗楷體"/>
          <w:kern w:val="0"/>
          <w:sz w:val="36"/>
          <w:szCs w:val="22"/>
          <w:lang w:val="zh-TW" w:bidi="zh-TW"/>
        </w:rPr>
        <w:t>弘光科技大學醫療器材發展與應用系學生校外實習</w:t>
      </w:r>
      <w:proofErr w:type="gramStart"/>
      <w:r>
        <w:rPr>
          <w:rFonts w:ascii="華康特粗楷體" w:eastAsia="華康特粗楷體" w:hAnsi="華康特粗楷體"/>
          <w:kern w:val="0"/>
          <w:sz w:val="36"/>
          <w:szCs w:val="22"/>
          <w:lang w:val="zh-TW" w:bidi="zh-TW"/>
        </w:rPr>
        <w:t>週</w:t>
      </w:r>
      <w:proofErr w:type="gramEnd"/>
      <w:r>
        <w:rPr>
          <w:rFonts w:ascii="華康特粗楷體" w:eastAsia="華康特粗楷體" w:hAnsi="華康特粗楷體"/>
          <w:kern w:val="0"/>
          <w:sz w:val="36"/>
          <w:szCs w:val="22"/>
          <w:lang w:val="zh-TW" w:bidi="zh-TW"/>
        </w:rPr>
        <w:t>記</w:t>
      </w:r>
    </w:p>
    <w:tbl>
      <w:tblPr>
        <w:tblW w:w="9697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822"/>
        <w:gridCol w:w="451"/>
        <w:gridCol w:w="1560"/>
        <w:gridCol w:w="781"/>
        <w:gridCol w:w="779"/>
        <w:gridCol w:w="852"/>
        <w:gridCol w:w="850"/>
        <w:gridCol w:w="3147"/>
      </w:tblGrid>
      <w:tr w:rsidR="00E0728D" w14:paraId="105B9910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D4CB" w14:textId="77777777" w:rsidR="00E0728D" w:rsidRDefault="00000000">
            <w:pPr>
              <w:suppressAutoHyphens w:val="0"/>
              <w:autoSpaceDE w:val="0"/>
              <w:spacing w:before="84"/>
              <w:ind w:right="49"/>
              <w:jc w:val="righ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實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3CD9" w14:textId="77777777" w:rsidR="00E0728D" w:rsidRDefault="00000000">
            <w:pPr>
              <w:suppressAutoHyphens w:val="0"/>
              <w:autoSpaceDE w:val="0"/>
              <w:spacing w:before="84"/>
              <w:ind w:left="80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習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機</w:t>
            </w:r>
          </w:p>
        </w:tc>
        <w:tc>
          <w:tcPr>
            <w:tcW w:w="45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2726" w14:textId="77777777" w:rsidR="00E0728D" w:rsidRDefault="00000000">
            <w:pPr>
              <w:suppressAutoHyphens w:val="0"/>
              <w:autoSpaceDE w:val="0"/>
              <w:spacing w:before="84"/>
              <w:ind w:right="5"/>
              <w:jc w:val="center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構</w:t>
            </w:r>
          </w:p>
        </w:tc>
        <w:tc>
          <w:tcPr>
            <w:tcW w:w="796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C03C" w14:textId="77777777" w:rsidR="00E0728D" w:rsidRDefault="00E0728D">
            <w:pPr>
              <w:suppressAutoHyphens w:val="0"/>
              <w:autoSpaceDE w:val="0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</w:p>
        </w:tc>
      </w:tr>
      <w:tr w:rsidR="00E0728D" w14:paraId="4326B82B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B76E" w14:textId="77777777" w:rsidR="00E0728D" w:rsidRDefault="00000000">
            <w:pPr>
              <w:suppressAutoHyphens w:val="0"/>
              <w:autoSpaceDE w:val="0"/>
              <w:spacing w:before="87"/>
              <w:ind w:right="49"/>
              <w:jc w:val="righ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姓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CEC7" w14:textId="77777777" w:rsidR="00E0728D" w:rsidRDefault="00E0728D">
            <w:pPr>
              <w:suppressAutoHyphens w:val="0"/>
              <w:autoSpaceDE w:val="0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7DA4" w14:textId="77777777" w:rsidR="00E0728D" w:rsidRDefault="00000000">
            <w:pPr>
              <w:suppressAutoHyphens w:val="0"/>
              <w:autoSpaceDE w:val="0"/>
              <w:spacing w:before="87"/>
              <w:ind w:right="5"/>
              <w:jc w:val="center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名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ABC8" w14:textId="77777777" w:rsidR="00E0728D" w:rsidRDefault="00E0728D">
            <w:pPr>
              <w:suppressAutoHyphens w:val="0"/>
              <w:autoSpaceDE w:val="0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0222" w14:textId="77777777" w:rsidR="00E0728D" w:rsidRDefault="00000000">
            <w:pPr>
              <w:suppressAutoHyphens w:val="0"/>
              <w:autoSpaceDE w:val="0"/>
              <w:spacing w:before="87"/>
              <w:ind w:left="117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8A18" w14:textId="77777777" w:rsidR="00E0728D" w:rsidRDefault="00000000">
            <w:pPr>
              <w:suppressAutoHyphens w:val="0"/>
              <w:autoSpaceDE w:val="0"/>
              <w:spacing w:before="87"/>
              <w:ind w:left="477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號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C050" w14:textId="77777777" w:rsidR="00E0728D" w:rsidRDefault="00E0728D">
            <w:pPr>
              <w:suppressAutoHyphens w:val="0"/>
              <w:autoSpaceDE w:val="0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</w:p>
        </w:tc>
      </w:tr>
      <w:tr w:rsidR="00E0728D" w14:paraId="226638C1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343F" w14:textId="77777777" w:rsidR="00E0728D" w:rsidRDefault="00000000">
            <w:pPr>
              <w:suppressAutoHyphens w:val="0"/>
              <w:autoSpaceDE w:val="0"/>
              <w:spacing w:before="84"/>
              <w:ind w:right="49"/>
              <w:jc w:val="righ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週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1A91" w14:textId="77777777" w:rsidR="00E0728D" w:rsidRDefault="00E0728D">
            <w:pPr>
              <w:suppressAutoHyphens w:val="0"/>
              <w:autoSpaceDE w:val="0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92A08" w14:textId="77777777" w:rsidR="00E0728D" w:rsidRDefault="00000000">
            <w:pPr>
              <w:suppressAutoHyphens w:val="0"/>
              <w:autoSpaceDE w:val="0"/>
              <w:spacing w:before="84"/>
              <w:ind w:right="5"/>
              <w:jc w:val="center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4A52" w14:textId="77777777" w:rsidR="00E0728D" w:rsidRDefault="00000000">
            <w:pPr>
              <w:tabs>
                <w:tab w:val="left" w:pos="1139"/>
              </w:tabs>
              <w:suppressAutoHyphens w:val="0"/>
              <w:autoSpaceDE w:val="0"/>
              <w:spacing w:before="84"/>
              <w:ind w:left="160"/>
              <w:textAlignment w:val="auto"/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第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ab/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週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2EB1" w14:textId="77777777" w:rsidR="00E0728D" w:rsidRDefault="00000000">
            <w:pPr>
              <w:suppressAutoHyphens w:val="0"/>
              <w:autoSpaceDE w:val="0"/>
              <w:spacing w:before="84"/>
              <w:ind w:left="117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日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FC5D" w14:textId="77777777" w:rsidR="00E0728D" w:rsidRDefault="00000000">
            <w:pPr>
              <w:suppressAutoHyphens w:val="0"/>
              <w:autoSpaceDE w:val="0"/>
              <w:spacing w:before="84"/>
              <w:ind w:left="406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期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613D" w14:textId="77777777" w:rsidR="00E0728D" w:rsidRDefault="00000000">
            <w:pPr>
              <w:tabs>
                <w:tab w:val="left" w:pos="676"/>
                <w:tab w:val="left" w:pos="1377"/>
                <w:tab w:val="left" w:pos="2075"/>
                <w:tab w:val="left" w:pos="2930"/>
                <w:tab w:val="left" w:pos="3628"/>
                <w:tab w:val="left" w:pos="4329"/>
              </w:tabs>
              <w:suppressAutoHyphens w:val="0"/>
              <w:autoSpaceDE w:val="0"/>
              <w:spacing w:before="84"/>
              <w:ind w:left="256"/>
              <w:textAlignment w:val="auto"/>
            </w:pP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ab/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年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ab/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ab/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日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~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ab/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年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ab/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  <w:lang w:val="zh-TW" w:eastAsia="en-US" w:bidi="zh-TW"/>
              </w:rPr>
              <w:tab/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eastAsia="en-US" w:bidi="zh-TW"/>
              </w:rPr>
              <w:t>日</w:t>
            </w:r>
          </w:p>
        </w:tc>
      </w:tr>
      <w:tr w:rsidR="00E0728D" w14:paraId="70AE3CA0" w14:textId="77777777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048D" w14:textId="5F4C1821" w:rsidR="00E0728D" w:rsidRPr="00177624" w:rsidRDefault="00000000" w:rsidP="00177624">
            <w:pPr>
              <w:suppressAutoHyphens w:val="0"/>
              <w:autoSpaceDE w:val="0"/>
              <w:spacing w:line="216" w:lineRule="auto"/>
              <w:ind w:right="81"/>
              <w:jc w:val="distribute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  <w:r w:rsidRPr="00177624"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實習內容</w:t>
            </w:r>
          </w:p>
          <w:p w14:paraId="6A677727" w14:textId="77777777" w:rsidR="00E0728D" w:rsidRDefault="00000000" w:rsidP="00177624">
            <w:pPr>
              <w:suppressAutoHyphens w:val="0"/>
              <w:autoSpaceDE w:val="0"/>
              <w:spacing w:line="216" w:lineRule="auto"/>
              <w:ind w:right="81"/>
              <w:jc w:val="distribute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含專業成長與反思回饋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)</w:t>
            </w:r>
          </w:p>
        </w:tc>
        <w:tc>
          <w:tcPr>
            <w:tcW w:w="7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FC85" w14:textId="77777777" w:rsidR="00E0728D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>至少</w:t>
            </w:r>
            <w:proofErr w:type="spellEnd"/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 xml:space="preserve"> 400 </w:t>
            </w:r>
            <w:proofErr w:type="spellStart"/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>字以上</w:t>
            </w:r>
            <w:proofErr w:type="spellEnd"/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>)</w:t>
            </w:r>
          </w:p>
        </w:tc>
      </w:tr>
      <w:tr w:rsidR="00E0728D" w14:paraId="424F2D7D" w14:textId="77777777">
        <w:tblPrEx>
          <w:tblCellMar>
            <w:top w:w="0" w:type="dxa"/>
            <w:bottom w:w="0" w:type="dxa"/>
          </w:tblCellMar>
        </w:tblPrEx>
        <w:trPr>
          <w:trHeight w:val="3029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A1F4" w14:textId="77777777" w:rsidR="00177624" w:rsidRPr="00177624" w:rsidRDefault="00177624" w:rsidP="00177624">
            <w:pPr>
              <w:suppressAutoHyphens w:val="0"/>
              <w:autoSpaceDE w:val="0"/>
              <w:ind w:right="85"/>
              <w:jc w:val="distribute"/>
              <w:textAlignment w:val="auto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177624">
              <w:rPr>
                <w:rFonts w:ascii="標楷體" w:eastAsia="標楷體" w:hAnsi="標楷體" w:hint="eastAsia"/>
                <w:sz w:val="28"/>
                <w:szCs w:val="24"/>
              </w:rPr>
              <w:t>實習心得</w:t>
            </w:r>
          </w:p>
          <w:p w14:paraId="6CAED69E" w14:textId="77777777" w:rsidR="00177624" w:rsidRPr="00177624" w:rsidRDefault="00177624" w:rsidP="00177624">
            <w:pPr>
              <w:suppressAutoHyphens w:val="0"/>
              <w:autoSpaceDE w:val="0"/>
              <w:ind w:right="85"/>
              <w:jc w:val="center"/>
              <w:textAlignment w:val="auto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177624"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</w:p>
          <w:p w14:paraId="6CB1C0B6" w14:textId="0A6C6875" w:rsidR="00E0728D" w:rsidRDefault="00177624" w:rsidP="00177624">
            <w:pPr>
              <w:suppressAutoHyphens w:val="0"/>
              <w:autoSpaceDE w:val="0"/>
              <w:ind w:right="85"/>
              <w:jc w:val="distribute"/>
              <w:textAlignment w:val="auto"/>
            </w:pPr>
            <w:r w:rsidRPr="00177624">
              <w:rPr>
                <w:rFonts w:ascii="標楷體" w:eastAsia="標楷體" w:hAnsi="標楷體" w:hint="eastAsia"/>
                <w:sz w:val="28"/>
                <w:szCs w:val="24"/>
              </w:rPr>
              <w:t>問題討論</w:t>
            </w:r>
          </w:p>
        </w:tc>
        <w:tc>
          <w:tcPr>
            <w:tcW w:w="7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F17C" w14:textId="77777777" w:rsidR="00E0728D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>至少</w:t>
            </w:r>
            <w:proofErr w:type="spellEnd"/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 xml:space="preserve"> 400 </w:t>
            </w:r>
            <w:proofErr w:type="spellStart"/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>字以上</w:t>
            </w:r>
            <w:proofErr w:type="spellEnd"/>
            <w:r>
              <w:rPr>
                <w:rFonts w:ascii="Times New Roman" w:eastAsia="標楷體" w:hAnsi="Times New Roman" w:cs="Times New Roman"/>
                <w:color w:val="7E7E7E"/>
                <w:kern w:val="0"/>
                <w:sz w:val="28"/>
                <w:lang w:val="zh-TW" w:eastAsia="en-US" w:bidi="zh-TW"/>
              </w:rPr>
              <w:t>)</w:t>
            </w:r>
          </w:p>
        </w:tc>
      </w:tr>
      <w:tr w:rsidR="00E0728D" w14:paraId="23303A93" w14:textId="77777777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9697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EF98" w14:textId="77777777" w:rsidR="00E0728D" w:rsidRDefault="00000000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實習機構指導老師批閱</w:t>
            </w:r>
          </w:p>
          <w:p w14:paraId="3D449C98" w14:textId="77777777" w:rsidR="00E0728D" w:rsidRDefault="00000000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建議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:</w:t>
            </w:r>
          </w:p>
          <w:p w14:paraId="0C384F29" w14:textId="77777777" w:rsidR="00E0728D" w:rsidRDefault="00E0728D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</w:p>
          <w:p w14:paraId="6741867F" w14:textId="77777777" w:rsidR="00E0728D" w:rsidRDefault="00E0728D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</w:p>
          <w:p w14:paraId="57D1B597" w14:textId="77777777" w:rsidR="00E0728D" w:rsidRDefault="00000000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 xml:space="preserve">                              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簽章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 xml:space="preserve">:    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日期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 xml:space="preserve">:           </w:t>
            </w:r>
          </w:p>
        </w:tc>
      </w:tr>
      <w:tr w:rsidR="00E0728D" w14:paraId="714C3A4F" w14:textId="77777777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969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CF47" w14:textId="77777777" w:rsidR="00E0728D" w:rsidRDefault="00000000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校內實習輔導老師批閱</w:t>
            </w:r>
          </w:p>
          <w:p w14:paraId="2073A146" w14:textId="77777777" w:rsidR="00E0728D" w:rsidRDefault="00000000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建議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:</w:t>
            </w:r>
          </w:p>
          <w:p w14:paraId="0EFEC30A" w14:textId="77777777" w:rsidR="00E0728D" w:rsidRDefault="00E0728D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</w:p>
          <w:p w14:paraId="5E8D0A7B" w14:textId="77777777" w:rsidR="00E0728D" w:rsidRDefault="00E0728D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</w:p>
          <w:p w14:paraId="63D80532" w14:textId="77777777" w:rsidR="00E0728D" w:rsidRDefault="00000000">
            <w:pPr>
              <w:suppressAutoHyphens w:val="0"/>
              <w:autoSpaceDE w:val="0"/>
              <w:spacing w:line="375" w:lineRule="exact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 xml:space="preserve">                              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簽章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 xml:space="preserve">:    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>日期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lang w:val="zh-TW" w:bidi="zh-TW"/>
              </w:rPr>
              <w:t xml:space="preserve">:           </w:t>
            </w:r>
          </w:p>
        </w:tc>
      </w:tr>
    </w:tbl>
    <w:p w14:paraId="1465DF2A" w14:textId="77777777" w:rsidR="00E0728D" w:rsidRDefault="00000000">
      <w:pPr>
        <w:widowControl/>
        <w:suppressAutoHyphens w:val="0"/>
        <w:spacing w:line="400" w:lineRule="exact"/>
        <w:ind w:left="786" w:hanging="786"/>
        <w:jc w:val="both"/>
        <w:textAlignment w:val="auto"/>
      </w:pPr>
      <w:r>
        <w:rPr>
          <w:rFonts w:ascii="Times New Roman" w:eastAsia="標楷體" w:hAnsi="Times New Roman" w:cs="Times New Roman"/>
          <w:spacing w:val="-18"/>
          <w:kern w:val="0"/>
          <w:sz w:val="28"/>
          <w:szCs w:val="28"/>
          <w:lang w:val="zh-TW" w:bidi="zh-TW"/>
        </w:rPr>
        <w:t>說明：實習學生須每週定期將實習</w:t>
      </w:r>
      <w:proofErr w:type="gramStart"/>
      <w:r>
        <w:rPr>
          <w:rFonts w:ascii="Times New Roman" w:eastAsia="標楷體" w:hAnsi="Times New Roman" w:cs="Times New Roman"/>
          <w:spacing w:val="-18"/>
          <w:kern w:val="0"/>
          <w:sz w:val="28"/>
          <w:szCs w:val="28"/>
          <w:lang w:val="zh-TW" w:bidi="zh-TW"/>
        </w:rPr>
        <w:t>週</w:t>
      </w:r>
      <w:proofErr w:type="gramEnd"/>
      <w:r>
        <w:rPr>
          <w:rFonts w:ascii="Times New Roman" w:eastAsia="標楷體" w:hAnsi="Times New Roman" w:cs="Times New Roman"/>
          <w:spacing w:val="-18"/>
          <w:kern w:val="0"/>
          <w:sz w:val="28"/>
          <w:szCs w:val="28"/>
          <w:lang w:val="zh-TW" w:bidi="zh-TW"/>
        </w:rPr>
        <w:t>記</w:t>
      </w:r>
      <w:r>
        <w:rPr>
          <w:rFonts w:ascii="Times New Roman" w:eastAsia="標楷體" w:hAnsi="Times New Roman" w:cs="Times New Roman"/>
          <w:spacing w:val="-18"/>
          <w:kern w:val="0"/>
          <w:sz w:val="28"/>
          <w:szCs w:val="28"/>
          <w:lang w:val="zh-TW" w:bidi="zh-TW"/>
        </w:rPr>
        <w:t xml:space="preserve"> </w:t>
      </w:r>
      <w:r>
        <w:rPr>
          <w:rFonts w:ascii="Times New Roman" w:eastAsia="標楷體" w:hAnsi="Times New Roman" w:cs="Times New Roman"/>
          <w:spacing w:val="-5"/>
          <w:kern w:val="0"/>
          <w:sz w:val="28"/>
          <w:szCs w:val="28"/>
          <w:lang w:val="zh-TW" w:bidi="zh-TW"/>
        </w:rPr>
        <w:t xml:space="preserve">email </w:t>
      </w:r>
      <w:r>
        <w:rPr>
          <w:rFonts w:ascii="Times New Roman" w:eastAsia="標楷體" w:hAnsi="Times New Roman" w:cs="Times New Roman"/>
          <w:spacing w:val="-10"/>
          <w:kern w:val="0"/>
          <w:sz w:val="28"/>
          <w:szCs w:val="28"/>
          <w:lang w:val="zh-TW" w:bidi="zh-TW"/>
        </w:rPr>
        <w:t>至實習指導老師與輔導老師批閱與簽</w:t>
      </w:r>
      <w:r>
        <w:rPr>
          <w:rFonts w:ascii="Times New Roman" w:eastAsia="標楷體" w:hAnsi="Times New Roman" w:cs="Times New Roman"/>
          <w:spacing w:val="-11"/>
          <w:kern w:val="0"/>
          <w:sz w:val="28"/>
          <w:szCs w:val="28"/>
          <w:lang w:val="zh-TW" w:bidi="zh-TW"/>
        </w:rPr>
        <w:t>章；每週的實習內容與實習心得應各至少</w:t>
      </w:r>
      <w:r>
        <w:rPr>
          <w:rFonts w:ascii="Times New Roman" w:eastAsia="標楷體" w:hAnsi="Times New Roman" w:cs="Times New Roman"/>
          <w:spacing w:val="-11"/>
          <w:kern w:val="0"/>
          <w:sz w:val="28"/>
          <w:szCs w:val="28"/>
          <w:lang w:val="zh-TW" w:bidi="zh-TW"/>
        </w:rPr>
        <w:t xml:space="preserve"> </w:t>
      </w:r>
      <w:r>
        <w:rPr>
          <w:rFonts w:ascii="Times New Roman" w:eastAsia="標楷體" w:hAnsi="Times New Roman" w:cs="Times New Roman"/>
          <w:spacing w:val="-3"/>
          <w:kern w:val="0"/>
          <w:sz w:val="28"/>
          <w:szCs w:val="28"/>
          <w:lang w:val="zh-TW" w:bidi="zh-TW"/>
        </w:rPr>
        <w:t xml:space="preserve">400 </w:t>
      </w:r>
      <w:r>
        <w:rPr>
          <w:rFonts w:ascii="Times New Roman" w:eastAsia="標楷體" w:hAnsi="Times New Roman" w:cs="Times New Roman"/>
          <w:spacing w:val="-8"/>
          <w:kern w:val="0"/>
          <w:sz w:val="28"/>
          <w:szCs w:val="28"/>
          <w:lang w:val="zh-TW" w:bidi="zh-TW"/>
        </w:rPr>
        <w:t>字以上。</w:t>
      </w:r>
    </w:p>
    <w:sectPr w:rsidR="00E0728D">
      <w:footerReference w:type="default" r:id="rId7"/>
      <w:pgSz w:w="11906" w:h="16838"/>
      <w:pgMar w:top="1134" w:right="991" w:bottom="1049" w:left="1134" w:header="720" w:footer="992" w:gutter="0"/>
      <w:cols w:space="720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A8E0" w14:textId="77777777" w:rsidR="00EF57D8" w:rsidRDefault="00EF57D8">
      <w:r>
        <w:separator/>
      </w:r>
    </w:p>
  </w:endnote>
  <w:endnote w:type="continuationSeparator" w:id="0">
    <w:p w14:paraId="709C33E1" w14:textId="77777777" w:rsidR="00EF57D8" w:rsidRDefault="00EF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D889" w14:textId="77777777" w:rsidR="00000000" w:rsidRDefault="00000000">
    <w:pPr>
      <w:pStyle w:val="a6"/>
      <w:ind w:right="400" w:firstLine="7400"/>
    </w:pPr>
    <w:r>
      <w:rPr>
        <w:rFonts w:eastAsia="標楷體"/>
      </w:rPr>
      <w:t xml:space="preserve">　</w:t>
    </w:r>
    <w:r>
      <w:rPr>
        <w:rFonts w:eastAsia="標楷體"/>
      </w:rPr>
      <w:t>FM-20350-012</w:t>
    </w:r>
  </w:p>
  <w:p w14:paraId="2784D869" w14:textId="77777777" w:rsidR="00000000" w:rsidRDefault="00000000">
    <w:pPr>
      <w:pStyle w:val="a6"/>
      <w:jc w:val="right"/>
    </w:pPr>
    <w:r>
      <w:rPr>
        <w:rFonts w:eastAsia="標楷體"/>
      </w:rPr>
      <w:t>表單修訂日期：</w:t>
    </w:r>
    <w:r>
      <w:rPr>
        <w:rFonts w:eastAsia="標楷體"/>
      </w:rPr>
      <w:t>112.06.13</w:t>
    </w:r>
  </w:p>
  <w:p w14:paraId="2E6F096A" w14:textId="77777777" w:rsidR="00000000" w:rsidRDefault="00000000">
    <w:pPr>
      <w:pStyle w:val="a6"/>
      <w:ind w:right="400" w:firstLine="7400"/>
    </w:pPr>
    <w:r>
      <w:rPr>
        <w:rFonts w:eastAsia="標楷體"/>
      </w:rPr>
      <w:t xml:space="preserve">　保存期限：</w:t>
    </w:r>
    <w:r>
      <w:rPr>
        <w:rFonts w:eastAsia="標楷體"/>
      </w:rPr>
      <w:t>5</w:t>
    </w:r>
    <w:r>
      <w:rPr>
        <w:rFonts w:eastAsia="標楷體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BB9D" w14:textId="77777777" w:rsidR="00EF57D8" w:rsidRDefault="00EF57D8">
      <w:r>
        <w:rPr>
          <w:color w:val="000000"/>
        </w:rPr>
        <w:separator/>
      </w:r>
    </w:p>
  </w:footnote>
  <w:footnote w:type="continuationSeparator" w:id="0">
    <w:p w14:paraId="07F30036" w14:textId="77777777" w:rsidR="00EF57D8" w:rsidRDefault="00EF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552AE"/>
    <w:multiLevelType w:val="multilevel"/>
    <w:tmpl w:val="2FF2B30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num w:numId="1" w16cid:durableId="164084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728D"/>
    <w:rsid w:val="00177624"/>
    <w:rsid w:val="00721169"/>
    <w:rsid w:val="00B805AC"/>
    <w:rsid w:val="00E0728D"/>
    <w:rsid w:val="00E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8DE8"/>
  <w15:docId w15:val="{026D996D-AFAB-43AE-A90F-299C54A1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4302</dc:creator>
  <cp:lastModifiedBy>醫工系周宏軒</cp:lastModifiedBy>
  <cp:revision>3</cp:revision>
  <dcterms:created xsi:type="dcterms:W3CDTF">2024-11-26T03:50:00Z</dcterms:created>
  <dcterms:modified xsi:type="dcterms:W3CDTF">2024-11-26T03:51:00Z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