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C899" w14:textId="77777777" w:rsidR="0091482B" w:rsidRDefault="00000000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t>弘光科技大學</w:t>
      </w:r>
    </w:p>
    <w:p w14:paraId="36796754" w14:textId="75AEE9BA" w:rsidR="0091482B" w:rsidRDefault="0087482D">
      <w:pPr>
        <w:spacing w:line="480" w:lineRule="exact"/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醫療器材發展與應用</w:t>
      </w:r>
      <w:r w:rsidR="00000000">
        <w:rPr>
          <w:rFonts w:ascii="Times New Roman" w:eastAsia="標楷體" w:hAnsi="Times New Roman"/>
          <w:b/>
          <w:sz w:val="32"/>
          <w:szCs w:val="32"/>
        </w:rPr>
        <w:t>系　實習機構</w:t>
      </w:r>
      <w:proofErr w:type="gramStart"/>
      <w:r w:rsidR="00000000">
        <w:rPr>
          <w:rFonts w:ascii="Times New Roman" w:eastAsia="標楷體" w:hAnsi="Times New Roman"/>
          <w:b/>
          <w:sz w:val="32"/>
          <w:szCs w:val="32"/>
        </w:rPr>
        <w:t>安全配制及</w:t>
      </w:r>
      <w:proofErr w:type="gramEnd"/>
      <w:r w:rsidR="00000000">
        <w:rPr>
          <w:rFonts w:ascii="Times New Roman" w:eastAsia="標楷體" w:hAnsi="Times New Roman"/>
          <w:b/>
          <w:sz w:val="32"/>
          <w:szCs w:val="32"/>
        </w:rPr>
        <w:t>措施宣導紀錄表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8618"/>
      </w:tblGrid>
      <w:tr w:rsidR="0091482B" w14:paraId="476AF2D0" w14:textId="77777777">
        <w:tblPrEx>
          <w:tblCellMar>
            <w:top w:w="0" w:type="dxa"/>
            <w:bottom w:w="0" w:type="dxa"/>
          </w:tblCellMar>
        </w:tblPrEx>
        <w:trPr>
          <w:trHeight w:val="97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DE1DF" w14:textId="77777777" w:rsidR="0091482B" w:rsidRDefault="00000000">
            <w:pPr>
              <w:spacing w:line="440" w:lineRule="atLeas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機構名稱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F187A" w14:textId="52496DC5" w:rsidR="0091482B" w:rsidRDefault="0091482B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91482B" w14:paraId="2E919943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1DE04" w14:textId="77777777" w:rsidR="0091482B" w:rsidRDefault="00000000">
            <w:pPr>
              <w:spacing w:line="440" w:lineRule="atLeas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宣導時間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F3219" w14:textId="6491D39B" w:rsidR="0091482B" w:rsidRDefault="00000000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民國</w:t>
            </w:r>
            <w:r w:rsidRPr="0087482D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="0087482D" w:rsidRPr="0087482D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年</w:t>
            </w:r>
            <w:r w:rsidRPr="0087482D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="0087482D" w:rsidRPr="0087482D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月</w:t>
            </w:r>
            <w:r w:rsidRPr="0087482D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="0087482D" w:rsidRPr="0087482D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日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</w:p>
        </w:tc>
      </w:tr>
      <w:tr w:rsidR="0091482B" w14:paraId="2E143979" w14:textId="77777777">
        <w:tblPrEx>
          <w:tblCellMar>
            <w:top w:w="0" w:type="dxa"/>
            <w:bottom w:w="0" w:type="dxa"/>
          </w:tblCellMar>
        </w:tblPrEx>
        <w:trPr>
          <w:trHeight w:val="153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17150" w14:textId="77777777" w:rsidR="0091482B" w:rsidRDefault="00000000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參與實習生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4D8F7" w14:textId="77777777" w:rsidR="0091482B" w:rsidRDefault="0091482B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91482B" w14:paraId="63006D85" w14:textId="77777777">
        <w:tblPrEx>
          <w:tblCellMar>
            <w:top w:w="0" w:type="dxa"/>
            <w:bottom w:w="0" w:type="dxa"/>
          </w:tblCellMar>
        </w:tblPrEx>
        <w:trPr>
          <w:trHeight w:val="438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DA435" w14:textId="77777777" w:rsidR="0091482B" w:rsidRDefault="00000000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安全講習內容說明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6982" w14:textId="77777777" w:rsidR="0091482B" w:rsidRDefault="00000000">
            <w:pPr>
              <w:spacing w:line="276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實習機構之設施設備安全操作、環境安全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消防、疏散避難、緊急災害應變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或服務注意事項等相關說明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14:paraId="29F97B6A" w14:textId="77777777" w:rsidR="0091482B" w:rsidRDefault="0091482B">
            <w:pPr>
              <w:spacing w:line="276" w:lineRule="auto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91482B" w14:paraId="1F0CF239" w14:textId="77777777">
        <w:tblPrEx>
          <w:tblCellMar>
            <w:top w:w="0" w:type="dxa"/>
            <w:bottom w:w="0" w:type="dxa"/>
          </w:tblCellMar>
        </w:tblPrEx>
        <w:trPr>
          <w:trHeight w:val="369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6341" w14:textId="77777777" w:rsidR="0091482B" w:rsidRDefault="00000000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佐證資料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br/>
              <w:t>(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照片、簡報、講義或會議記錄</w:t>
            </w: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8995" w14:textId="77777777" w:rsidR="0091482B" w:rsidRDefault="0091482B">
            <w:pPr>
              <w:spacing w:line="276" w:lineRule="auto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91482B" w14:paraId="50AC986A" w14:textId="77777777">
        <w:tblPrEx>
          <w:tblCellMar>
            <w:top w:w="0" w:type="dxa"/>
            <w:bottom w:w="0" w:type="dxa"/>
          </w:tblCellMar>
        </w:tblPrEx>
        <w:trPr>
          <w:trHeight w:val="126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270F" w14:textId="77777777" w:rsidR="0091482B" w:rsidRDefault="00000000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實習機構簽章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46B0" w14:textId="77777777" w:rsidR="0091482B" w:rsidRDefault="0091482B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0860097B" w14:textId="77777777" w:rsidR="0091482B" w:rsidRDefault="0091482B">
      <w:pPr>
        <w:rPr>
          <w:rFonts w:ascii="Times New Roman" w:eastAsia="標楷體" w:hAnsi="Times New Roman"/>
          <w:b/>
          <w:color w:val="000000"/>
          <w:szCs w:val="24"/>
        </w:rPr>
      </w:pPr>
    </w:p>
    <w:sectPr w:rsidR="0091482B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32BB7" w14:textId="77777777" w:rsidR="00560A0F" w:rsidRDefault="00560A0F">
      <w:r>
        <w:separator/>
      </w:r>
    </w:p>
  </w:endnote>
  <w:endnote w:type="continuationSeparator" w:id="0">
    <w:p w14:paraId="6A884463" w14:textId="77777777" w:rsidR="00560A0F" w:rsidRDefault="0056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DC86C" w14:textId="77777777" w:rsidR="00560A0F" w:rsidRDefault="00560A0F">
      <w:r>
        <w:rPr>
          <w:color w:val="000000"/>
        </w:rPr>
        <w:separator/>
      </w:r>
    </w:p>
  </w:footnote>
  <w:footnote w:type="continuationSeparator" w:id="0">
    <w:p w14:paraId="5934C8D9" w14:textId="77777777" w:rsidR="00560A0F" w:rsidRDefault="00560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482B"/>
    <w:rsid w:val="0050702E"/>
    <w:rsid w:val="00560A0F"/>
    <w:rsid w:val="0087482D"/>
    <w:rsid w:val="0091482B"/>
    <w:rsid w:val="00B3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0DDD"/>
  <w15:docId w15:val="{B86C17D9-2A0A-4FE3-980B-D314ABD5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醫工系周宏軒</cp:lastModifiedBy>
  <cp:revision>3</cp:revision>
  <dcterms:created xsi:type="dcterms:W3CDTF">2025-09-23T07:28:00Z</dcterms:created>
  <dcterms:modified xsi:type="dcterms:W3CDTF">2025-09-23T07:28:00Z</dcterms:modified>
</cp:coreProperties>
</file>